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80" w:rsidRDefault="00844370">
      <w:pPr>
        <w:snapToGrid w:val="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13</w:t>
      </w:r>
      <w:r>
        <w:rPr>
          <w:rFonts w:hint="eastAsia"/>
          <w:snapToGrid w:val="0"/>
        </w:rPr>
        <w:t>号（第４条）</w:t>
      </w:r>
    </w:p>
    <w:p w:rsidR="00844370" w:rsidRDefault="00844370">
      <w:pPr>
        <w:snapToGrid w:val="0"/>
        <w:rPr>
          <w:snapToGrid w:val="0"/>
        </w:rPr>
      </w:pPr>
    </w:p>
    <w:p w:rsidR="001F4D80" w:rsidRDefault="001F4D80">
      <w:pPr>
        <w:snapToGrid w:val="0"/>
        <w:spacing w:line="2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従業員名簿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従業員名簿</w:t>
      </w:r>
    </w:p>
    <w:p w:rsidR="001F4D80" w:rsidRDefault="001F4D80">
      <w:pPr>
        <w:pStyle w:val="a3"/>
        <w:tabs>
          <w:tab w:val="clear" w:pos="4252"/>
          <w:tab w:val="clear" w:pos="8504"/>
        </w:tabs>
        <w:spacing w:line="26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30"/>
        <w:gridCol w:w="1330"/>
        <w:gridCol w:w="1330"/>
        <w:gridCol w:w="2100"/>
        <w:gridCol w:w="1050"/>
        <w:gridCol w:w="840"/>
      </w:tblGrid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  <w:vAlign w:val="center"/>
          </w:tcPr>
          <w:p w:rsidR="001F4D80" w:rsidRDefault="001F4D8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330" w:type="dxa"/>
            <w:vAlign w:val="center"/>
          </w:tcPr>
          <w:p w:rsidR="001F4D80" w:rsidRDefault="001F4D8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330" w:type="dxa"/>
            <w:vAlign w:val="center"/>
          </w:tcPr>
          <w:p w:rsidR="001F4D80" w:rsidRDefault="001F4D80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最終学校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学歴</w:t>
            </w:r>
          </w:p>
        </w:tc>
        <w:tc>
          <w:tcPr>
            <w:tcW w:w="2100" w:type="dxa"/>
            <w:vAlign w:val="center"/>
          </w:tcPr>
          <w:p w:rsidR="001F4D80" w:rsidRDefault="001F4D8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実務経歴</w:t>
            </w:r>
          </w:p>
        </w:tc>
        <w:tc>
          <w:tcPr>
            <w:tcW w:w="1050" w:type="dxa"/>
            <w:vAlign w:val="center"/>
          </w:tcPr>
          <w:p w:rsidR="001F4D80" w:rsidRDefault="001F4D80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免許等取得年月日</w:t>
            </w:r>
          </w:p>
        </w:tc>
        <w:tc>
          <w:tcPr>
            <w:tcW w:w="840" w:type="dxa"/>
            <w:vAlign w:val="center"/>
          </w:tcPr>
          <w:p w:rsidR="001F4D80" w:rsidRDefault="001F4D80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経験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年数</w:t>
            </w: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  <w:tr w:rsidR="001F4D8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1F4D80" w:rsidRDefault="001F4D80">
            <w:pPr>
              <w:snapToGrid w:val="0"/>
              <w:rPr>
                <w:snapToGrid w:val="0"/>
              </w:rPr>
            </w:pPr>
          </w:p>
        </w:tc>
      </w:tr>
    </w:tbl>
    <w:p w:rsidR="001F4D80" w:rsidRDefault="001F4D80">
      <w:pPr>
        <w:snapToGrid w:val="0"/>
        <w:rPr>
          <w:snapToGrid w:val="0"/>
        </w:rPr>
      </w:pPr>
    </w:p>
    <w:sectPr w:rsidR="001F4D8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573" w:rsidRDefault="00411573">
      <w:r>
        <w:separator/>
      </w:r>
    </w:p>
  </w:endnote>
  <w:endnote w:type="continuationSeparator" w:id="0">
    <w:p w:rsidR="00411573" w:rsidRDefault="0041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D80" w:rsidRDefault="001F4D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573" w:rsidRDefault="00411573">
      <w:r>
        <w:separator/>
      </w:r>
    </w:p>
  </w:footnote>
  <w:footnote w:type="continuationSeparator" w:id="0">
    <w:p w:rsidR="00411573" w:rsidRDefault="00411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D80" w:rsidRDefault="001F4D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4370"/>
    <w:rsid w:val="001F4D80"/>
    <w:rsid w:val="00411573"/>
    <w:rsid w:val="00491859"/>
    <w:rsid w:val="0084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0E9466-1274-4DA5-BCCE-214DCC04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/>
  <dc:creator>DTP</dc:creator>
  <cp:keywords/>
  <dc:description/>
  <cp:lastModifiedBy>下枝知広</cp:lastModifiedBy>
  <cp:revision>2</cp:revision>
  <cp:lastPrinted>2002-10-21T04:07:00Z</cp:lastPrinted>
  <dcterms:created xsi:type="dcterms:W3CDTF">2023-03-09T04:31:00Z</dcterms:created>
  <dcterms:modified xsi:type="dcterms:W3CDTF">2023-03-09T04:31:00Z</dcterms:modified>
</cp:coreProperties>
</file>