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20" w:rsidRDefault="001D6899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号（第４条関係）</w:t>
      </w:r>
    </w:p>
    <w:p w:rsidR="001D6899" w:rsidRDefault="001D6899">
      <w:pPr>
        <w:snapToGrid w:val="0"/>
        <w:rPr>
          <w:snapToGrid w:val="0"/>
        </w:rPr>
      </w:pPr>
    </w:p>
    <w:p w:rsidR="00D55220" w:rsidRDefault="00D55220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所　有　設　備　機　器　調　書</w:t>
      </w:r>
    </w:p>
    <w:p w:rsidR="00D55220" w:rsidRDefault="00D55220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日現在　</w:t>
      </w:r>
    </w:p>
    <w:p w:rsidR="00D55220" w:rsidRDefault="00D55220">
      <w:pPr>
        <w:snapToGrid w:val="0"/>
        <w:spacing w:line="180" w:lineRule="exact"/>
        <w:jc w:val="righ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840"/>
        <w:gridCol w:w="1470"/>
      </w:tblGrid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  <w:vAlign w:val="center"/>
          </w:tcPr>
          <w:p w:rsidR="00D55220" w:rsidRDefault="00D5522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100" w:type="dxa"/>
            <w:vAlign w:val="center"/>
          </w:tcPr>
          <w:p w:rsidR="00D55220" w:rsidRDefault="00D55220">
            <w:pPr>
              <w:snapToGrid w:val="0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D55220" w:rsidRDefault="00D5522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　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性　能</w:t>
            </w:r>
          </w:p>
        </w:tc>
        <w:tc>
          <w:tcPr>
            <w:tcW w:w="840" w:type="dxa"/>
            <w:vAlign w:val="center"/>
          </w:tcPr>
          <w:p w:rsidR="00D55220" w:rsidRDefault="00D5522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470" w:type="dxa"/>
            <w:vAlign w:val="center"/>
          </w:tcPr>
          <w:p w:rsidR="00D55220" w:rsidRDefault="00D5522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  <w:tr w:rsidR="00D5522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210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84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</w:tcPr>
          <w:p w:rsidR="00D55220" w:rsidRDefault="00D55220">
            <w:pPr>
              <w:snapToGrid w:val="0"/>
              <w:rPr>
                <w:snapToGrid w:val="0"/>
              </w:rPr>
            </w:pPr>
          </w:p>
        </w:tc>
      </w:tr>
    </w:tbl>
    <w:p w:rsidR="00D55220" w:rsidRDefault="00D55220">
      <w:pPr>
        <w:snapToGrid w:val="0"/>
        <w:spacing w:line="200" w:lineRule="exact"/>
        <w:rPr>
          <w:snapToGrid w:val="0"/>
        </w:rPr>
      </w:pPr>
    </w:p>
    <w:p w:rsidR="00D55220" w:rsidRDefault="00D55220">
      <w:pPr>
        <w:snapToGrid w:val="0"/>
        <w:spacing w:line="40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※種別の欄には「管の切断用の機械器具」、「管の加工用の機械器具」、「接合用の機械器具」、「水圧テストポンプ」の別を記入すること。</w:t>
      </w:r>
    </w:p>
    <w:sectPr w:rsidR="00D5522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86" w:rsidRDefault="00432C86">
      <w:r>
        <w:separator/>
      </w:r>
    </w:p>
  </w:endnote>
  <w:endnote w:type="continuationSeparator" w:id="0">
    <w:p w:rsidR="00432C86" w:rsidRDefault="0043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20" w:rsidRDefault="00D55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86" w:rsidRDefault="00432C86">
      <w:r>
        <w:separator/>
      </w:r>
    </w:p>
  </w:footnote>
  <w:footnote w:type="continuationSeparator" w:id="0">
    <w:p w:rsidR="00432C86" w:rsidRDefault="0043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20" w:rsidRDefault="00D55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899"/>
    <w:rsid w:val="001D6899"/>
    <w:rsid w:val="00432C86"/>
    <w:rsid w:val="00D55220"/>
    <w:rsid w:val="00D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5A483-75D3-449E-98E5-9E3BA1B0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DTP</dc:creator>
  <cp:keywords/>
  <dc:description/>
  <cp:lastModifiedBy>下枝知広</cp:lastModifiedBy>
  <cp:revision>2</cp:revision>
  <cp:lastPrinted>2002-10-22T04:33:00Z</cp:lastPrinted>
  <dcterms:created xsi:type="dcterms:W3CDTF">2023-03-09T04:30:00Z</dcterms:created>
  <dcterms:modified xsi:type="dcterms:W3CDTF">2023-03-09T04:30:00Z</dcterms:modified>
</cp:coreProperties>
</file>